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EB" w:rsidRDefault="004F23EB" w:rsidP="00F31969">
      <w:pPr>
        <w:pStyle w:val="Heading3"/>
        <w:jc w:val="center"/>
        <w:rPr>
          <w:sz w:val="24"/>
          <w:szCs w:val="24"/>
        </w:rPr>
      </w:pPr>
      <w:r w:rsidRPr="00F31969">
        <w:rPr>
          <w:b w:val="0"/>
          <w:bCs w:val="0"/>
          <w:color w:val="FF0000"/>
          <w:sz w:val="36"/>
          <w:szCs w:val="36"/>
        </w:rPr>
        <w:t>Грипп</w:t>
      </w:r>
      <w:r w:rsidRPr="00F31969">
        <w:rPr>
          <w:sz w:val="24"/>
          <w:szCs w:val="24"/>
        </w:rPr>
        <w:t xml:space="preserve">— </w:t>
      </w:r>
      <w:r w:rsidRPr="00F31969">
        <w:rPr>
          <w:iCs/>
          <w:sz w:val="24"/>
          <w:szCs w:val="24"/>
        </w:rPr>
        <w:t xml:space="preserve">острое вирусное  заболевание, передающееся воздушно-капельным путем. </w:t>
      </w:r>
      <w:r w:rsidRPr="00F31969">
        <w:rPr>
          <w:sz w:val="24"/>
          <w:szCs w:val="24"/>
        </w:rPr>
        <w:t>Болезнь опасна своей непредсказуемостью</w:t>
      </w:r>
      <w:r>
        <w:rPr>
          <w:sz w:val="24"/>
          <w:szCs w:val="24"/>
        </w:rPr>
        <w:t>.</w:t>
      </w:r>
    </w:p>
    <w:p w:rsidR="004F23EB" w:rsidRPr="00F31969" w:rsidRDefault="004F23EB" w:rsidP="00F31969">
      <w:pPr>
        <w:pStyle w:val="Heading3"/>
        <w:jc w:val="center"/>
        <w:rPr>
          <w:sz w:val="24"/>
          <w:szCs w:val="24"/>
        </w:rPr>
      </w:pPr>
      <w:r w:rsidRPr="00F31969">
        <w:rPr>
          <w:sz w:val="24"/>
          <w:szCs w:val="24"/>
        </w:rPr>
        <w:t>Когда существует опасность заражения</w:t>
      </w:r>
    </w:p>
    <w:p w:rsidR="004F23EB" w:rsidRDefault="004F23EB" w:rsidP="00C51D66">
      <w:pPr>
        <w:pStyle w:val="NormalWeb"/>
        <w:jc w:val="both"/>
      </w:pPr>
      <w:r>
        <w:t>Инфицированный гриппом человек заразен для окружающих в первые три-четыре дня, а вот маленькие детки вообще могут выделять вирус от 7 до 10 дней.</w:t>
      </w:r>
    </w:p>
    <w:p w:rsidR="004F23EB" w:rsidRDefault="004F23EB" w:rsidP="00C51D66">
      <w:pPr>
        <w:pStyle w:val="NormalWeb"/>
        <w:jc w:val="both"/>
      </w:pPr>
      <w:r>
        <w:t>Вирусы восприимчивы к особенностям внешней среды, вне тела человека они не могут долго существовать (от 2х до 8 часов). Вирус гриппа погибает от высоких температур (75-100 градусов), а также от бактерицидных средств, среди которых перекись водорода, спирт, щелочь (содержится в мыле).</w:t>
      </w:r>
    </w:p>
    <w:p w:rsidR="004F23EB" w:rsidRPr="001A3837" w:rsidRDefault="004F23EB" w:rsidP="00F31969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3837">
        <w:rPr>
          <w:rFonts w:ascii="Times New Roman" w:hAnsi="Times New Roman"/>
          <w:b/>
          <w:bCs/>
          <w:sz w:val="24"/>
          <w:szCs w:val="24"/>
          <w:lang w:eastAsia="ru-RU"/>
        </w:rPr>
        <w:t>Причина заражения болезнью</w:t>
      </w:r>
    </w:p>
    <w:p w:rsidR="004F23EB" w:rsidRPr="001A3837" w:rsidRDefault="004F23EB" w:rsidP="00F3196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837">
        <w:rPr>
          <w:rFonts w:ascii="Times New Roman" w:hAnsi="Times New Roman"/>
          <w:sz w:val="24"/>
          <w:szCs w:val="24"/>
          <w:lang w:eastAsia="ru-RU"/>
        </w:rPr>
        <w:t>Для того чтобы понимать, от чего стоит себя и своих близких беречь, стоит вспомнить, каким образом передается вирус гриппа:</w:t>
      </w:r>
    </w:p>
    <w:p w:rsidR="004F23EB" w:rsidRPr="001A3837" w:rsidRDefault="004F23EB" w:rsidP="00F319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837">
        <w:rPr>
          <w:rFonts w:ascii="Times New Roman" w:hAnsi="Times New Roman"/>
          <w:sz w:val="24"/>
          <w:szCs w:val="24"/>
          <w:lang w:eastAsia="ru-RU"/>
        </w:rPr>
        <w:t>рукопожатия с инфицированным;</w:t>
      </w:r>
    </w:p>
    <w:p w:rsidR="004F23EB" w:rsidRPr="001A3837" w:rsidRDefault="004F23EB" w:rsidP="00F319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837">
        <w:rPr>
          <w:rFonts w:ascii="Times New Roman" w:hAnsi="Times New Roman"/>
          <w:sz w:val="24"/>
          <w:szCs w:val="24"/>
          <w:lang w:eastAsia="ru-RU"/>
        </w:rPr>
        <w:t>воздушно-капельный путь передачи – микрокапли, в которых содержится вирус при чихании и кашле распространяются в воздухе, а уже оттуда попадает в дыхательные пути здорового человека, перенося болезнь;</w:t>
      </w:r>
    </w:p>
    <w:p w:rsidR="004F23EB" w:rsidRDefault="004F23EB" w:rsidP="00F319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837">
        <w:rPr>
          <w:rFonts w:ascii="Times New Roman" w:hAnsi="Times New Roman"/>
          <w:sz w:val="24"/>
          <w:szCs w:val="24"/>
          <w:lang w:eastAsia="ru-RU"/>
        </w:rPr>
        <w:t>несоблюдение правил личной гигиены.</w:t>
      </w:r>
    </w:p>
    <w:p w:rsidR="004F23EB" w:rsidRPr="00F31969" w:rsidRDefault="004F23EB" w:rsidP="00F3196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F31969">
        <w:rPr>
          <w:rFonts w:ascii="Times New Roman" w:hAnsi="Times New Roman"/>
          <w:b/>
          <w:color w:val="FF0000"/>
          <w:sz w:val="24"/>
          <w:szCs w:val="24"/>
        </w:rPr>
        <w:t>Первые признаки гриппа:</w:t>
      </w:r>
    </w:p>
    <w:p w:rsidR="004F23EB" w:rsidRPr="00F31969" w:rsidRDefault="004F23EB" w:rsidP="00F31969">
      <w:pPr>
        <w:pStyle w:val="ListParagraph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Повышение температуры до 38</w:t>
      </w:r>
      <w:r w:rsidRPr="00F31969">
        <w:rPr>
          <w:rFonts w:ascii="Times New Roman" w:hAnsi="Times New Roman"/>
          <w:sz w:val="24"/>
          <w:szCs w:val="24"/>
          <w:vertAlign w:val="superscript"/>
        </w:rPr>
        <w:t>0</w:t>
      </w:r>
      <w:r w:rsidRPr="00F31969">
        <w:rPr>
          <w:rFonts w:ascii="Times New Roman" w:hAnsi="Times New Roman"/>
          <w:sz w:val="24"/>
          <w:szCs w:val="24"/>
        </w:rPr>
        <w:t xml:space="preserve"> и выше.</w:t>
      </w:r>
    </w:p>
    <w:p w:rsidR="004F23EB" w:rsidRPr="00F31969" w:rsidRDefault="004F23EB" w:rsidP="00F31969">
      <w:pPr>
        <w:pStyle w:val="ListParagraph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Ломота в мышцах и костях.</w:t>
      </w:r>
    </w:p>
    <w:p w:rsidR="004F23EB" w:rsidRPr="00F31969" w:rsidRDefault="004F23EB" w:rsidP="00F31969">
      <w:pPr>
        <w:pStyle w:val="ListParagraph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Головная боль, которая локализуется преимущественно в лобно-височной части.</w:t>
      </w:r>
    </w:p>
    <w:p w:rsidR="004F23EB" w:rsidRPr="00F31969" w:rsidRDefault="004F23EB" w:rsidP="00F31969">
      <w:pPr>
        <w:pStyle w:val="ListParagraph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Слабость, быстрая утомляемость.</w:t>
      </w:r>
    </w:p>
    <w:p w:rsidR="004F23EB" w:rsidRPr="00F31969" w:rsidRDefault="004F23EB" w:rsidP="00F31969">
      <w:pPr>
        <w:pStyle w:val="ListParagraph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Чихание и сухой кашель.</w:t>
      </w:r>
    </w:p>
    <w:p w:rsidR="004F23EB" w:rsidRPr="00F31969" w:rsidRDefault="004F23EB" w:rsidP="00F31969">
      <w:pPr>
        <w:pStyle w:val="ListParagraph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Покраснение глаз, боль при движении глазных яблок, светобоязнь.</w:t>
      </w:r>
    </w:p>
    <w:p w:rsidR="004F23EB" w:rsidRPr="00F31969" w:rsidRDefault="004F23EB" w:rsidP="00F31969">
      <w:pPr>
        <w:pStyle w:val="ListParagraph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Может появиться тошнота, рвота.</w:t>
      </w:r>
    </w:p>
    <w:p w:rsidR="004F23EB" w:rsidRDefault="004F23EB" w:rsidP="00CC2607">
      <w:pPr>
        <w:pStyle w:val="NormalWeb"/>
        <w:jc w:val="both"/>
      </w:pPr>
      <w:r w:rsidRPr="00C51D66">
        <w:rPr>
          <w:b/>
        </w:rPr>
        <w:t>Профилактика гриппа и ОРВИ</w:t>
      </w:r>
      <w:r>
        <w:t xml:space="preserve"> подразделяется на</w:t>
      </w:r>
      <w:r w:rsidRPr="007B0238">
        <w:rPr>
          <w:i/>
        </w:rPr>
        <w:t>специфическую инеспецифическую.</w:t>
      </w:r>
      <w:r>
        <w:t xml:space="preserve"> Причем к первой относится именно вакцинация, которая считается самым надежным орудием против этого вируса.</w:t>
      </w:r>
      <w:r w:rsidRPr="00BE6E8A">
        <w:rPr>
          <w:noProof/>
        </w:rPr>
        <w:pict>
          <v:shape id="Рисунок 5" o:spid="_x0000_i1033" type="#_x0000_t75" style="width:198pt;height:101.25pt;visibility:visible">
            <v:imagedata r:id="rId5" o:title=""/>
          </v:shape>
        </w:pict>
      </w:r>
      <w:r>
        <w:t>Приобретенный после вакцинирования иммунитет способен оказать серьезное противостояние этой болезни.</w:t>
      </w:r>
    </w:p>
    <w:p w:rsidR="004F23EB" w:rsidRDefault="004F23EB" w:rsidP="001A383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F23EB" w:rsidRDefault="004F23EB" w:rsidP="00F31969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4" o:spid="_x0000_s1026" type="#_x0000_t75" alt="http://img0.liveinternet.ru/images/attach/c/5/87/535/87535686_2971058_doktor_ajbolit.jpg" style="position:absolute;left:0;text-align:left;margin-left:4.85pt;margin-top:99.6pt;width:219pt;height:242.25pt;z-index:-251660288;visibility:visible">
            <v:imagedata r:id="rId6" o:title=""/>
          </v:shape>
        </w:pict>
      </w:r>
      <w:r w:rsidRPr="00520E99">
        <w:rPr>
          <w:rFonts w:ascii="Times New Roman" w:hAnsi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4" type="#_x0000_t136" style="width:243.75pt;height:42pt" fillcolor="#b2b2b2" strokecolor="#33c" strokeweight="1pt">
            <v:fill opacity=".5"/>
            <v:shadow on="t" color="#99f" offset="3pt"/>
            <v:textpath style="font-family:&quot;Arial Black&quot;;font-size:24pt;v-text-kern:t" trim="t" fitpath="t" string="Как не заболеть гриппом. "/>
          </v:shape>
        </w:pict>
      </w:r>
    </w:p>
    <w:p w:rsidR="004F23EB" w:rsidRDefault="004F23EB" w:rsidP="00F31969">
      <w:pPr>
        <w:jc w:val="both"/>
        <w:rPr>
          <w:rFonts w:ascii="Times New Roman" w:hAnsi="Times New Roman"/>
          <w:sz w:val="24"/>
          <w:szCs w:val="24"/>
        </w:rPr>
      </w:pPr>
      <w:r w:rsidRPr="00520E99">
        <w:rPr>
          <w:rFonts w:ascii="Times New Roman" w:hAnsi="Times New Roman"/>
          <w:sz w:val="24"/>
          <w:szCs w:val="24"/>
        </w:rPr>
        <w:pict>
          <v:shape id="_x0000_i1035" type="#_x0000_t136" style="width:235.5pt;height:33pt" fillcolor="#b2b2b2" strokecolor="#33c" strokeweight="1pt">
            <v:fill opacity=".5"/>
            <v:shadow on="t" color="#99f" offset="3pt"/>
            <v:textpath style="font-family:&quot;Arial Black&quot;;v-text-kern:t" trim="t" fitpath="t" string="Предупрежден, значит вооружен."/>
          </v:shape>
        </w:pict>
      </w:r>
    </w:p>
    <w:p w:rsidR="004F23EB" w:rsidRDefault="004F23EB" w:rsidP="00F31969">
      <w:pPr>
        <w:jc w:val="both"/>
        <w:rPr>
          <w:rFonts w:ascii="Times New Roman" w:hAnsi="Times New Roman"/>
          <w:sz w:val="24"/>
          <w:szCs w:val="24"/>
        </w:rPr>
      </w:pPr>
    </w:p>
    <w:p w:rsidR="004F23EB" w:rsidRDefault="004F23EB" w:rsidP="00F31969">
      <w:pPr>
        <w:jc w:val="both"/>
        <w:rPr>
          <w:rFonts w:ascii="Times New Roman" w:hAnsi="Times New Roman"/>
          <w:sz w:val="24"/>
          <w:szCs w:val="24"/>
        </w:rPr>
      </w:pPr>
    </w:p>
    <w:p w:rsidR="004F23EB" w:rsidRDefault="004F23EB" w:rsidP="00F31969">
      <w:pPr>
        <w:jc w:val="both"/>
        <w:rPr>
          <w:rFonts w:ascii="Times New Roman" w:hAnsi="Times New Roman"/>
          <w:sz w:val="24"/>
          <w:szCs w:val="24"/>
        </w:rPr>
      </w:pPr>
    </w:p>
    <w:p w:rsidR="004F23EB" w:rsidRDefault="004F23EB" w:rsidP="00F31969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F23EB" w:rsidRDefault="004F23EB" w:rsidP="00F31969">
      <w:pPr>
        <w:jc w:val="both"/>
        <w:rPr>
          <w:rFonts w:ascii="Times New Roman" w:hAnsi="Times New Roman"/>
          <w:sz w:val="24"/>
          <w:szCs w:val="24"/>
        </w:rPr>
      </w:pPr>
    </w:p>
    <w:p w:rsidR="004F23EB" w:rsidRDefault="004F23EB" w:rsidP="00F31969">
      <w:pPr>
        <w:jc w:val="both"/>
        <w:rPr>
          <w:rFonts w:ascii="Times New Roman" w:hAnsi="Times New Roman"/>
          <w:sz w:val="24"/>
          <w:szCs w:val="24"/>
        </w:rPr>
      </w:pPr>
    </w:p>
    <w:p w:rsidR="004F23EB" w:rsidRDefault="004F23EB" w:rsidP="00F31969">
      <w:pPr>
        <w:jc w:val="both"/>
        <w:rPr>
          <w:rFonts w:ascii="Times New Roman" w:hAnsi="Times New Roman"/>
          <w:sz w:val="24"/>
          <w:szCs w:val="24"/>
        </w:rPr>
      </w:pPr>
    </w:p>
    <w:p w:rsidR="004F23EB" w:rsidRDefault="004F23EB" w:rsidP="00F31969">
      <w:pPr>
        <w:jc w:val="both"/>
        <w:rPr>
          <w:rFonts w:ascii="Times New Roman" w:hAnsi="Times New Roman"/>
          <w:sz w:val="24"/>
          <w:szCs w:val="24"/>
        </w:rPr>
      </w:pPr>
    </w:p>
    <w:p w:rsidR="004F23EB" w:rsidRDefault="004F23EB" w:rsidP="00F319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23EB" w:rsidRDefault="004F23EB" w:rsidP="00C51D66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F23EB" w:rsidRDefault="004F23EB" w:rsidP="00C51D66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F23EB" w:rsidRPr="001A3837" w:rsidRDefault="004F23EB" w:rsidP="00C51D66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3" o:spid="_x0000_s1027" type="#_x0000_t75" alt="http://cs4364.userapi.com/u16478070/-1/x_f927a99c.jpg" style="position:absolute;left:0;text-align:left;margin-left:-3.5pt;margin-top:33.2pt;width:75.75pt;height:75.75pt;z-index:-251661312;visibility:visible" wrapcoords="-214 0 -214 21386 21600 21386 21600 0 -214 0">
            <v:imagedata r:id="rId7" o:title=""/>
            <w10:wrap type="tight"/>
          </v:shape>
        </w:pict>
      </w:r>
      <w:r w:rsidRPr="001A3837">
        <w:rPr>
          <w:rFonts w:ascii="Times New Roman" w:hAnsi="Times New Roman"/>
          <w:b/>
          <w:bCs/>
          <w:sz w:val="24"/>
          <w:szCs w:val="24"/>
          <w:lang w:eastAsia="ru-RU"/>
        </w:rPr>
        <w:t>Способы неспецифической профилактики</w:t>
      </w:r>
    </w:p>
    <w:p w:rsidR="004F23EB" w:rsidRDefault="004F23EB" w:rsidP="00C51D66">
      <w:pPr>
        <w:spacing w:before="100" w:beforeAutospacing="1" w:after="100" w:afterAutospacing="1" w:line="240" w:lineRule="auto"/>
        <w:ind w:right="-29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1A3837">
        <w:rPr>
          <w:rFonts w:ascii="Times New Roman" w:hAnsi="Times New Roman"/>
          <w:b/>
          <w:bCs/>
          <w:sz w:val="24"/>
          <w:szCs w:val="24"/>
          <w:lang w:eastAsia="ru-RU"/>
        </w:rPr>
        <w:t>Личная гигиена</w:t>
      </w:r>
      <w:r w:rsidRPr="001A383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4F23EB" w:rsidRPr="001A3837" w:rsidRDefault="004F23EB" w:rsidP="00C51D6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837">
        <w:rPr>
          <w:rFonts w:ascii="Times New Roman" w:hAnsi="Times New Roman"/>
          <w:sz w:val="24"/>
          <w:szCs w:val="24"/>
          <w:lang w:eastAsia="ru-RU"/>
        </w:rPr>
        <w:t>Иначе говоря, множество заболеваний связано с немытыми руками. Источник, как и прежде, больной человек. Избегать в это</w:t>
      </w:r>
      <w:r>
        <w:rPr>
          <w:rFonts w:ascii="Times New Roman" w:hAnsi="Times New Roman"/>
          <w:sz w:val="24"/>
          <w:szCs w:val="24"/>
          <w:lang w:eastAsia="ru-RU"/>
        </w:rPr>
        <w:t>т период необходимо рукопожатий. П</w:t>
      </w:r>
      <w:r w:rsidRPr="001A3837">
        <w:rPr>
          <w:rFonts w:ascii="Times New Roman" w:hAnsi="Times New Roman"/>
          <w:sz w:val="24"/>
          <w:szCs w:val="24"/>
          <w:lang w:eastAsia="ru-RU"/>
        </w:rPr>
        <w:t>осле соприкосновений с ручками дверей, уборными, поручнями в общественных местах, обработать руки антисептиком или тщательно их вымыть. Не трогайте грязными, немытыми руками нос, глаза, рот.</w:t>
      </w:r>
    </w:p>
    <w:p w:rsidR="004F23EB" w:rsidRDefault="004F23EB" w:rsidP="001A383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1A3837">
        <w:rPr>
          <w:rFonts w:ascii="Times New Roman" w:hAnsi="Times New Roman"/>
          <w:b/>
          <w:bCs/>
          <w:sz w:val="24"/>
          <w:szCs w:val="24"/>
          <w:lang w:eastAsia="ru-RU"/>
        </w:rPr>
        <w:t>Промываем нос</w:t>
      </w:r>
      <w:r w:rsidRPr="001A383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4F23EB" w:rsidRDefault="004F23EB" w:rsidP="00F3196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837">
        <w:rPr>
          <w:rFonts w:ascii="Times New Roman" w:hAnsi="Times New Roman"/>
          <w:sz w:val="24"/>
          <w:szCs w:val="24"/>
          <w:lang w:eastAsia="ru-RU"/>
        </w:rPr>
        <w:t>Даже если вы не умеете этого делать, пришла пора учиться. Сейчас многие доктора советуют увлажнять или промывать в период эпидемий нос. Это можно сделать при помощи солевого раствора (на литр воды 1 ч.ложка соли) или специальными соляными спреями, коих в аптеках множество.</w:t>
      </w:r>
    </w:p>
    <w:p w:rsidR="004F23EB" w:rsidRDefault="004F23EB" w:rsidP="00F3196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10" o:spid="_x0000_s1028" type="#_x0000_t75" alt="http://www.thestayathomemother.com/sites/default/files/u1/flu.jpg" style="position:absolute;left:0;text-align:left;margin-left:-16.95pt;margin-top:-189.45pt;width:219pt;height:187.5pt;z-index:-251662336;visibility:visible" wrapcoords="-74 0 -74 21514 21600 21514 21600 0 -74 0">
            <v:imagedata r:id="rId8" o:title=""/>
            <w10:wrap type="tight"/>
          </v:shape>
        </w:pic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3.</w:t>
      </w:r>
      <w:r w:rsidRPr="001A3837">
        <w:rPr>
          <w:rFonts w:ascii="Times New Roman" w:hAnsi="Times New Roman"/>
          <w:b/>
          <w:bCs/>
          <w:sz w:val="24"/>
          <w:szCs w:val="24"/>
          <w:lang w:eastAsia="ru-RU"/>
        </w:rPr>
        <w:t>Одеваем маски</w:t>
      </w:r>
      <w:r w:rsidRPr="001A383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4F23EB" w:rsidRPr="001A3837" w:rsidRDefault="004F23EB" w:rsidP="00F3196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837">
        <w:rPr>
          <w:rFonts w:ascii="Times New Roman" w:hAnsi="Times New Roman"/>
          <w:sz w:val="24"/>
          <w:szCs w:val="24"/>
          <w:lang w:eastAsia="ru-RU"/>
        </w:rPr>
        <w:t>Причем одевать как раз стоит ее на больного человека, чтобы исключить попадание в пространство крупных частиц слюны при кашле и чихании, мелкие же частицы она не задерживает.</w:t>
      </w:r>
    </w:p>
    <w:p w:rsidR="004F23EB" w:rsidRDefault="004F23EB" w:rsidP="00F3196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Pr="001A3837">
        <w:rPr>
          <w:rFonts w:ascii="Times New Roman" w:hAnsi="Times New Roman"/>
          <w:b/>
          <w:bCs/>
          <w:sz w:val="24"/>
          <w:szCs w:val="24"/>
          <w:lang w:eastAsia="ru-RU"/>
        </w:rPr>
        <w:t>Тщательная уборка помещений</w:t>
      </w:r>
      <w:r w:rsidRPr="001A3837">
        <w:rPr>
          <w:rFonts w:ascii="Times New Roman" w:hAnsi="Times New Roman"/>
          <w:sz w:val="24"/>
          <w:szCs w:val="24"/>
          <w:lang w:eastAsia="ru-RU"/>
        </w:rPr>
        <w:t>. Вирус любит теплые и пыльные помещения, поэтому стоит уделить время влажной уборке и проветриванию.</w:t>
      </w:r>
    </w:p>
    <w:p w:rsidR="004F23EB" w:rsidRDefault="004F23EB" w:rsidP="00F3196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5.</w:t>
      </w:r>
      <w:r w:rsidRPr="001A3837">
        <w:rPr>
          <w:rFonts w:ascii="Times New Roman" w:hAnsi="Times New Roman"/>
          <w:b/>
          <w:bCs/>
          <w:sz w:val="24"/>
          <w:szCs w:val="24"/>
          <w:lang w:eastAsia="ru-RU"/>
        </w:rPr>
        <w:t>Избегайте массовых скоплений людей</w:t>
      </w:r>
      <w:r w:rsidRPr="001A383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4F23EB" w:rsidRPr="001A3837" w:rsidRDefault="004F23EB" w:rsidP="00F3196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837">
        <w:rPr>
          <w:rFonts w:ascii="Times New Roman" w:hAnsi="Times New Roman"/>
          <w:sz w:val="24"/>
          <w:szCs w:val="24"/>
          <w:lang w:eastAsia="ru-RU"/>
        </w:rPr>
        <w:t>В этот период лучше воздержаться от походов в театры, цирки, кафе и прочие места, где могут оказаться инфицированные люди и где шанс подцепить вирус высок.</w:t>
      </w:r>
    </w:p>
    <w:p w:rsidR="004F23EB" w:rsidRPr="001A3837" w:rsidRDefault="004F23EB" w:rsidP="00F3196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837">
        <w:rPr>
          <w:rFonts w:ascii="Times New Roman" w:hAnsi="Times New Roman"/>
          <w:b/>
          <w:sz w:val="24"/>
          <w:szCs w:val="24"/>
          <w:lang w:eastAsia="ru-RU"/>
        </w:rPr>
        <w:t>6.Другие методы</w:t>
      </w:r>
      <w:r w:rsidRPr="001A3837">
        <w:rPr>
          <w:rFonts w:ascii="Times New Roman" w:hAnsi="Times New Roman"/>
          <w:sz w:val="24"/>
          <w:szCs w:val="24"/>
          <w:lang w:eastAsia="ru-RU"/>
        </w:rPr>
        <w:t>, к которым можно отнести сбалансированное питание и здоровый образ жизни, занятие спортом, прогулки и многое другое.</w:t>
      </w:r>
    </w:p>
    <w:p w:rsidR="004F23EB" w:rsidRDefault="004F23EB" w:rsidP="00F3196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F23EB" w:rsidRDefault="004F23EB" w:rsidP="00F3196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F23EB" w:rsidRPr="00CC2607" w:rsidRDefault="004F23EB" w:rsidP="00F3196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A3837">
        <w:rPr>
          <w:rFonts w:ascii="Times New Roman" w:hAnsi="Times New Roman"/>
          <w:b/>
          <w:sz w:val="28"/>
          <w:szCs w:val="28"/>
          <w:lang w:eastAsia="ru-RU"/>
        </w:rPr>
        <w:t>Эти несложные рекомендации помогут избежать болезни и сохранить свое здоровье.</w:t>
      </w:r>
    </w:p>
    <w:p w:rsidR="004F23EB" w:rsidRDefault="004F23EB" w:rsidP="00F3196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6" o:spid="_x0000_s1029" type="#_x0000_t75" style="position:absolute;left:0;text-align:left;margin-left:.35pt;margin-top:16.6pt;width:88.5pt;height:348pt;z-index:-251655168;visibility:visible" wrapcoords="-183 0 -183 21553 21600 21553 21600 0 -183 0">
            <v:imagedata r:id="rId9" o:title=""/>
            <w10:wrap type="through"/>
          </v:shape>
        </w:pict>
      </w:r>
      <w:r>
        <w:rPr>
          <w:noProof/>
          <w:lang w:eastAsia="ru-RU"/>
        </w:rPr>
        <w:pict>
          <v:shape id="Рисунок 11" o:spid="_x0000_s1030" type="#_x0000_t75" style="position:absolute;left:0;text-align:left;margin-left:143.15pt;margin-top:21.85pt;width:82.05pt;height:336pt;z-index:251660288;visibility:visible">
            <v:imagedata r:id="rId10" o:title=""/>
          </v:shape>
        </w:pict>
      </w:r>
      <w:r>
        <w:rPr>
          <w:noProof/>
          <w:lang w:eastAsia="ru-RU"/>
        </w:rPr>
        <w:pict>
          <v:shape id="Рисунок 8" o:spid="_x0000_s1031" type="#_x0000_t75" style="position:absolute;left:0;text-align:left;margin-left:647.05pt;margin-top:99.1pt;width:109.4pt;height:447.9pt;z-index:251658240;visibility:visible">
            <v:imagedata r:id="rId10" o:title=""/>
          </v:shape>
        </w:pict>
      </w:r>
    </w:p>
    <w:p w:rsidR="004F23EB" w:rsidRDefault="004F23EB" w:rsidP="00F3196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9" o:spid="_x0000_s1032" type="#_x0000_t75" style="position:absolute;margin-left:647.05pt;margin-top:99.1pt;width:109.4pt;height:447.9pt;z-index:251659264;visibility:visible">
            <v:imagedata r:id="rId10" o:title=""/>
          </v:shape>
        </w:pict>
      </w:r>
      <w:r>
        <w:rPr>
          <w:noProof/>
          <w:lang w:eastAsia="ru-RU"/>
        </w:rPr>
        <w:pict>
          <v:shape id="Рисунок 7" o:spid="_x0000_s1033" type="#_x0000_t75" style="position:absolute;margin-left:647.05pt;margin-top:99.1pt;width:109.4pt;height:447.9pt;z-index:251657216;visibility:visible">
            <v:imagedata r:id="rId10" o:title=""/>
          </v:shape>
        </w:pict>
      </w:r>
    </w:p>
    <w:p w:rsidR="004F23EB" w:rsidRDefault="004F23EB" w:rsidP="00F3196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F23EB" w:rsidRDefault="004F23EB" w:rsidP="00F3196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F23EB" w:rsidRDefault="004F23EB" w:rsidP="00F3196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4F23EB" w:rsidRDefault="004F23EB" w:rsidP="00F3196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F23EB" w:rsidRDefault="004F23EB" w:rsidP="00F3196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F23EB" w:rsidRDefault="004F23EB" w:rsidP="00F3196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F23EB" w:rsidRDefault="004F23EB" w:rsidP="00F3196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F23EB" w:rsidRDefault="004F23EB" w:rsidP="00F3196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F23EB" w:rsidRDefault="004F23EB" w:rsidP="001A3837">
      <w:pPr>
        <w:jc w:val="both"/>
        <w:rPr>
          <w:rFonts w:ascii="Times New Roman" w:hAnsi="Times New Roman"/>
          <w:sz w:val="24"/>
          <w:szCs w:val="24"/>
        </w:rPr>
      </w:pPr>
    </w:p>
    <w:p w:rsidR="004F23EB" w:rsidRPr="001A3837" w:rsidRDefault="004F23EB" w:rsidP="001A3837">
      <w:pPr>
        <w:jc w:val="both"/>
        <w:rPr>
          <w:rFonts w:ascii="Times New Roman" w:hAnsi="Times New Roman"/>
          <w:sz w:val="24"/>
          <w:szCs w:val="24"/>
        </w:rPr>
      </w:pPr>
    </w:p>
    <w:sectPr w:rsidR="004F23EB" w:rsidRPr="001A3837" w:rsidSect="00CC2607">
      <w:pgSz w:w="16838" w:h="11906" w:orient="landscape"/>
      <w:pgMar w:top="1135" w:right="820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201E48A3"/>
    <w:multiLevelType w:val="multilevel"/>
    <w:tmpl w:val="C29A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6C6807"/>
    <w:multiLevelType w:val="hybridMultilevel"/>
    <w:tmpl w:val="3ECC64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5A69"/>
    <w:multiLevelType w:val="hybridMultilevel"/>
    <w:tmpl w:val="65BEA3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01855"/>
    <w:multiLevelType w:val="multilevel"/>
    <w:tmpl w:val="EAC2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F2BE7"/>
    <w:multiLevelType w:val="hybridMultilevel"/>
    <w:tmpl w:val="031831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837"/>
    <w:rsid w:val="00052EE8"/>
    <w:rsid w:val="00057F17"/>
    <w:rsid w:val="00067A1C"/>
    <w:rsid w:val="00076064"/>
    <w:rsid w:val="000A1C7C"/>
    <w:rsid w:val="000A6FDD"/>
    <w:rsid w:val="000D4B41"/>
    <w:rsid w:val="000D77A4"/>
    <w:rsid w:val="000E61C7"/>
    <w:rsid w:val="001049E1"/>
    <w:rsid w:val="001176A0"/>
    <w:rsid w:val="0013339F"/>
    <w:rsid w:val="001549DE"/>
    <w:rsid w:val="0019073D"/>
    <w:rsid w:val="00197BF2"/>
    <w:rsid w:val="001A08E2"/>
    <w:rsid w:val="001A3837"/>
    <w:rsid w:val="001C5D46"/>
    <w:rsid w:val="001E501D"/>
    <w:rsid w:val="00221B61"/>
    <w:rsid w:val="00225DC3"/>
    <w:rsid w:val="00234AF6"/>
    <w:rsid w:val="00240215"/>
    <w:rsid w:val="00243C71"/>
    <w:rsid w:val="00254B7B"/>
    <w:rsid w:val="002673B2"/>
    <w:rsid w:val="0029692B"/>
    <w:rsid w:val="002B0ED1"/>
    <w:rsid w:val="002C32CF"/>
    <w:rsid w:val="003062E9"/>
    <w:rsid w:val="00390182"/>
    <w:rsid w:val="003A39A9"/>
    <w:rsid w:val="003C0A48"/>
    <w:rsid w:val="003D4A38"/>
    <w:rsid w:val="003D6BD7"/>
    <w:rsid w:val="00404EF3"/>
    <w:rsid w:val="00414A4E"/>
    <w:rsid w:val="00440710"/>
    <w:rsid w:val="00452AF3"/>
    <w:rsid w:val="00462DC6"/>
    <w:rsid w:val="00476049"/>
    <w:rsid w:val="004B047F"/>
    <w:rsid w:val="004B43A2"/>
    <w:rsid w:val="004F23EB"/>
    <w:rsid w:val="00520E99"/>
    <w:rsid w:val="00557035"/>
    <w:rsid w:val="005636E1"/>
    <w:rsid w:val="00564692"/>
    <w:rsid w:val="005874CB"/>
    <w:rsid w:val="005E553B"/>
    <w:rsid w:val="005E5844"/>
    <w:rsid w:val="00611FF1"/>
    <w:rsid w:val="00620120"/>
    <w:rsid w:val="006A062C"/>
    <w:rsid w:val="006A5E30"/>
    <w:rsid w:val="006B6FEC"/>
    <w:rsid w:val="006C388B"/>
    <w:rsid w:val="0070471F"/>
    <w:rsid w:val="00704DB1"/>
    <w:rsid w:val="00711CE0"/>
    <w:rsid w:val="0071295A"/>
    <w:rsid w:val="007537F5"/>
    <w:rsid w:val="00775714"/>
    <w:rsid w:val="00784039"/>
    <w:rsid w:val="007945B1"/>
    <w:rsid w:val="007B0238"/>
    <w:rsid w:val="007B1C6E"/>
    <w:rsid w:val="007D318A"/>
    <w:rsid w:val="007F0B9E"/>
    <w:rsid w:val="008148F8"/>
    <w:rsid w:val="0082017E"/>
    <w:rsid w:val="00852FD2"/>
    <w:rsid w:val="008C7053"/>
    <w:rsid w:val="008C7E4A"/>
    <w:rsid w:val="008E08FC"/>
    <w:rsid w:val="008E527F"/>
    <w:rsid w:val="0091532D"/>
    <w:rsid w:val="0092735A"/>
    <w:rsid w:val="0093428D"/>
    <w:rsid w:val="00935CC4"/>
    <w:rsid w:val="0093602E"/>
    <w:rsid w:val="00962612"/>
    <w:rsid w:val="00965744"/>
    <w:rsid w:val="009674B1"/>
    <w:rsid w:val="009A00DC"/>
    <w:rsid w:val="009C6B2D"/>
    <w:rsid w:val="00A00908"/>
    <w:rsid w:val="00A10F1C"/>
    <w:rsid w:val="00A128D8"/>
    <w:rsid w:val="00A13FDF"/>
    <w:rsid w:val="00A440EB"/>
    <w:rsid w:val="00A9145B"/>
    <w:rsid w:val="00AA1681"/>
    <w:rsid w:val="00B04814"/>
    <w:rsid w:val="00B06119"/>
    <w:rsid w:val="00B30099"/>
    <w:rsid w:val="00B84A67"/>
    <w:rsid w:val="00B937F9"/>
    <w:rsid w:val="00BA276D"/>
    <w:rsid w:val="00BE5F28"/>
    <w:rsid w:val="00BE6E8A"/>
    <w:rsid w:val="00C10910"/>
    <w:rsid w:val="00C12749"/>
    <w:rsid w:val="00C227E1"/>
    <w:rsid w:val="00C25F78"/>
    <w:rsid w:val="00C340B6"/>
    <w:rsid w:val="00C51D66"/>
    <w:rsid w:val="00C86E0C"/>
    <w:rsid w:val="00C94FE6"/>
    <w:rsid w:val="00CB6AE1"/>
    <w:rsid w:val="00CC1739"/>
    <w:rsid w:val="00CC2607"/>
    <w:rsid w:val="00D03CD3"/>
    <w:rsid w:val="00D11E97"/>
    <w:rsid w:val="00D42869"/>
    <w:rsid w:val="00D605F5"/>
    <w:rsid w:val="00D76182"/>
    <w:rsid w:val="00DB10BC"/>
    <w:rsid w:val="00DB46FE"/>
    <w:rsid w:val="00DC207C"/>
    <w:rsid w:val="00DC66EF"/>
    <w:rsid w:val="00DF2EF8"/>
    <w:rsid w:val="00DF322A"/>
    <w:rsid w:val="00E03476"/>
    <w:rsid w:val="00E04A2C"/>
    <w:rsid w:val="00E42808"/>
    <w:rsid w:val="00E578C5"/>
    <w:rsid w:val="00E71D36"/>
    <w:rsid w:val="00E8118E"/>
    <w:rsid w:val="00E828F1"/>
    <w:rsid w:val="00E86978"/>
    <w:rsid w:val="00E964D5"/>
    <w:rsid w:val="00EB04F0"/>
    <w:rsid w:val="00EF02A3"/>
    <w:rsid w:val="00F04B7E"/>
    <w:rsid w:val="00F20B3E"/>
    <w:rsid w:val="00F31969"/>
    <w:rsid w:val="00F34EA8"/>
    <w:rsid w:val="00F80CCC"/>
    <w:rsid w:val="00F8580D"/>
    <w:rsid w:val="00F85DE5"/>
    <w:rsid w:val="00FB50A7"/>
    <w:rsid w:val="00FB51C0"/>
    <w:rsid w:val="00FC770A"/>
    <w:rsid w:val="00FD5BF1"/>
    <w:rsid w:val="00FD6874"/>
    <w:rsid w:val="00FE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4D5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1A38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1A3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A383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A3837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A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38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1A38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A3837"/>
    <w:rPr>
      <w:rFonts w:cs="Times New Roman"/>
      <w:b/>
      <w:bCs/>
    </w:rPr>
  </w:style>
  <w:style w:type="paragraph" w:styleId="NoSpacing">
    <w:name w:val="No Spacing"/>
    <w:uiPriority w:val="99"/>
    <w:qFormat/>
    <w:rsid w:val="003D6BD7"/>
    <w:rPr>
      <w:lang w:eastAsia="en-US"/>
    </w:rPr>
  </w:style>
  <w:style w:type="paragraph" w:styleId="ListParagraph">
    <w:name w:val="List Paragraph"/>
    <w:basedOn w:val="Normal"/>
    <w:uiPriority w:val="99"/>
    <w:qFormat/>
    <w:rsid w:val="00F31969"/>
    <w:pPr>
      <w:ind w:left="720"/>
      <w:contextualSpacing/>
      <w:jc w:val="center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4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457</Words>
  <Characters>2605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2013-02-15T08:19:00Z</cp:lastPrinted>
  <dcterms:created xsi:type="dcterms:W3CDTF">2013-02-15T07:55:00Z</dcterms:created>
  <dcterms:modified xsi:type="dcterms:W3CDTF">2017-02-04T13:29:00Z</dcterms:modified>
</cp:coreProperties>
</file>